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055-25-00624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055-25-00624 - Normandy Barracks Paderborn-Sennelager, Sanierung Block 216: Abbruch- und Rohbauarbeiten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Abbruch- und Rohbauarbeiten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